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 w:cstheme="minorBidi"/>
          <w:b w:val="0"/>
          <w:color w:val="404040" w:themeColor="text1" w:themeTint="BF"/>
          <w:szCs w:val="22"/>
        </w:rPr>
        <w:id w:val="-2083744090"/>
        <w:docPartObj>
          <w:docPartGallery w:val="Cover Pages"/>
          <w:docPartUnique/>
        </w:docPartObj>
      </w:sdtPr>
      <w:sdtEndPr>
        <w:rPr>
          <w:rFonts w:cs="Arial"/>
          <w:color w:val="auto"/>
          <w:sz w:val="22"/>
        </w:rPr>
      </w:sdtEndPr>
      <w:sdtContent>
        <w:p w:rsidR="006E6D59" w:rsidRPr="00F51C12" w:rsidRDefault="006E6D59" w:rsidP="00F51C12">
          <w:pPr>
            <w:pStyle w:val="Heading3"/>
            <w:spacing w:before="0" w:line="240" w:lineRule="auto"/>
            <w:rPr>
              <w:rFonts w:eastAsiaTheme="minorHAnsi" w:cstheme="minorBidi"/>
              <w:b w:val="0"/>
              <w:color w:val="404040" w:themeColor="text1" w:themeTint="BF"/>
              <w:sz w:val="16"/>
              <w:szCs w:val="16"/>
            </w:rPr>
          </w:pPr>
        </w:p>
        <w:p w:rsidR="00397B76" w:rsidRPr="00397B76" w:rsidRDefault="00397B76" w:rsidP="00F51C12">
          <w:pPr>
            <w:pStyle w:val="Heading1"/>
            <w:spacing w:before="0" w:line="276" w:lineRule="auto"/>
            <w:ind w:right="-166"/>
            <w:rPr>
              <w:sz w:val="40"/>
              <w:szCs w:val="40"/>
            </w:rPr>
          </w:pPr>
          <w:r>
            <w:rPr>
              <w:rFonts w:cs="Arial"/>
              <w:bCs/>
              <w:sz w:val="40"/>
              <w:szCs w:val="40"/>
            </w:rPr>
            <w:t xml:space="preserve">Cucumber green mottle mosaic </w:t>
          </w:r>
          <w:r w:rsidRPr="00397B76">
            <w:rPr>
              <w:rFonts w:cs="Arial"/>
              <w:bCs/>
              <w:sz w:val="40"/>
              <w:szCs w:val="40"/>
            </w:rPr>
            <w:t xml:space="preserve">virus (CGMMV) </w:t>
          </w:r>
        </w:p>
        <w:p w:rsidR="00F51C12" w:rsidRDefault="00F51C12" w:rsidP="00F51C12">
          <w:pPr>
            <w:pStyle w:val="Heading1"/>
            <w:spacing w:before="0" w:line="276" w:lineRule="auto"/>
          </w:pPr>
          <w:r>
            <w:t>Farm Biosecurity Checklist</w:t>
          </w:r>
        </w:p>
        <w:p w:rsidR="00435BA8" w:rsidRDefault="00F51C12" w:rsidP="00435BA8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bookmarkStart w:id="0" w:name="_GoBack"/>
          <w:r w:rsidRPr="00F51C12">
            <w:rPr>
              <w:rFonts w:cs="Arial"/>
              <w:szCs w:val="24"/>
            </w:rPr>
            <w:t>Do you have biosecurity signs in place at property entrance? Does it include a phone number and instruction for visitors to contact the farmer before coming on farm?</w:t>
          </w:r>
        </w:p>
        <w:p w:rsidR="00F51C12" w:rsidRPr="00435BA8" w:rsidRDefault="00F51C12" w:rsidP="00435BA8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435BA8">
            <w:rPr>
              <w:rFonts w:cs="Arial"/>
              <w:szCs w:val="24"/>
            </w:rPr>
            <w:t xml:space="preserve">Can you manage access to your property through a single access that is able to be </w:t>
          </w:r>
          <w:proofErr w:type="gramStart"/>
          <w:r w:rsidRPr="00435BA8">
            <w:rPr>
              <w:rFonts w:cs="Arial"/>
              <w:szCs w:val="24"/>
            </w:rPr>
            <w:t>shut/locked</w:t>
          </w:r>
          <w:proofErr w:type="gramEnd"/>
          <w:r w:rsidRPr="00435BA8">
            <w:rPr>
              <w:rFonts w:cs="Arial"/>
              <w:szCs w:val="24"/>
            </w:rPr>
            <w:t>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 xml:space="preserve">Do visitors, contractors and </w:t>
          </w:r>
          <w:proofErr w:type="gramStart"/>
          <w:r w:rsidRPr="00F51C12">
            <w:rPr>
              <w:rFonts w:cs="Arial"/>
              <w:szCs w:val="24"/>
            </w:rPr>
            <w:t>staff park</w:t>
          </w:r>
          <w:proofErr w:type="gramEnd"/>
          <w:r w:rsidRPr="00F51C12">
            <w:rPr>
              <w:rFonts w:cs="Arial"/>
              <w:szCs w:val="24"/>
            </w:rPr>
            <w:t xml:space="preserve"> in designated signed areas? 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use certified CGMMV clean seed or own ‘clean and tested’ seeds?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 xml:space="preserve">Are seedlings from a registered nursery and supplied in new trays? 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Has a seed/seedling register been completed?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proofErr w:type="gramStart"/>
          <w:r w:rsidRPr="00F51C12">
            <w:rPr>
              <w:rFonts w:cs="Arial"/>
              <w:szCs w:val="24"/>
            </w:rPr>
            <w:t>Are staff</w:t>
          </w:r>
          <w:proofErr w:type="gramEnd"/>
          <w:r w:rsidRPr="00F51C12">
            <w:rPr>
              <w:rFonts w:cs="Arial"/>
              <w:szCs w:val="24"/>
            </w:rPr>
            <w:t xml:space="preserve"> trained in biosecurity? Has the training been recorded?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Are clothes and equipment cleaned daily or on re-entry?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Are boots and secateurs used only on farm and cleaned between tunnel/planting blocks?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Are footbaths available on your property?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restrict movement of vehicles on-farm?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all visitors and contractors to the site sign a register and are they informed of your farm</w:t>
          </w:r>
          <w:r w:rsidR="00435BA8">
            <w:rPr>
              <w:rFonts w:cs="Arial"/>
              <w:szCs w:val="24"/>
            </w:rPr>
            <w:t>’</w:t>
          </w:r>
          <w:r w:rsidRPr="00F51C12">
            <w:rPr>
              <w:rFonts w:cs="Arial"/>
              <w:szCs w:val="24"/>
            </w:rPr>
            <w:t>s biosecurity measures and not to bring plant material on farm?</w:t>
          </w:r>
        </w:p>
        <w:p w:rsidR="00F51C12" w:rsidRPr="00F51C12" w:rsidRDefault="00435BA8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Do all visitors</w:t>
          </w:r>
          <w:r w:rsidR="00F51C12" w:rsidRPr="00F51C12">
            <w:rPr>
              <w:rFonts w:cs="Arial"/>
              <w:szCs w:val="24"/>
            </w:rPr>
            <w:t xml:space="preserve"> use a footbath before entering the production area?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 xml:space="preserve">Is there a concrete wash down area located near to the front of property with run-off collected so as not </w:t>
          </w:r>
          <w:r w:rsidR="00435BA8">
            <w:rPr>
              <w:rFonts w:cs="Arial"/>
              <w:szCs w:val="24"/>
            </w:rPr>
            <w:t xml:space="preserve">to </w:t>
          </w:r>
          <w:r w:rsidRPr="00F51C12">
            <w:rPr>
              <w:rFonts w:cs="Arial"/>
              <w:szCs w:val="24"/>
            </w:rPr>
            <w:t>contaminate the growing area?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clean any machinery or vehicles coming onto the growing area or leaving the farm with a high pressure cleaner and detergent?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Is wash down water collected in confined area (sump, evaporation pond)?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maintain a complete register of machinery coming onto the farm?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use on-farm only vehicles, if possible, for transport around the growing area?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Are all deliveries and produce pickups done at a designated area?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Are field crates and bins washed and disinfected when moving from one production area to another?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Are wooden pallets cleaned in a 1% Chlorine bath before going into the farm area and placed on a stand or hard surface area?  Do you avoid used or recycled packaging?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 xml:space="preserve">Is there a hardstand loading area that is cleaned once produce has been picked up? 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know and can you identify the ho</w:t>
          </w:r>
          <w:r w:rsidR="00435BA8">
            <w:rPr>
              <w:rFonts w:cs="Arial"/>
              <w:szCs w:val="24"/>
            </w:rPr>
            <w:t xml:space="preserve">st weeds for </w:t>
          </w:r>
          <w:proofErr w:type="spellStart"/>
          <w:r w:rsidR="00435BA8">
            <w:rPr>
              <w:rFonts w:cs="Arial"/>
              <w:szCs w:val="24"/>
            </w:rPr>
            <w:t>CGMMV</w:t>
          </w:r>
          <w:proofErr w:type="spellEnd"/>
          <w:r w:rsidR="00435BA8">
            <w:rPr>
              <w:rFonts w:cs="Arial"/>
              <w:szCs w:val="24"/>
            </w:rPr>
            <w:t xml:space="preserve"> on your farm</w:t>
          </w:r>
          <w:r w:rsidRPr="00F51C12">
            <w:rPr>
              <w:rFonts w:cs="Arial"/>
              <w:szCs w:val="24"/>
            </w:rPr>
            <w:t>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monitor host weeds and remove where possible, especially around wash down areas?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Are fences and nets maintained to restrict access to production areas?</w:t>
          </w:r>
        </w:p>
        <w:p w:rsidR="00435BA8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 xml:space="preserve">Do you remove waste away from the growing area to a designated area? 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If possible do you dispose of waste by deep burial, burning or feeding to stock?</w:t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monitor your crops regularly for disease symptoms?</w:t>
          </w:r>
          <w:r w:rsidRPr="00F51C12">
            <w:rPr>
              <w:rFonts w:cs="Arial"/>
              <w:szCs w:val="24"/>
            </w:rPr>
            <w:tab/>
          </w:r>
        </w:p>
        <w:p w:rsidR="00F51C12" w:rsidRPr="00F51C12" w:rsidRDefault="00F51C12" w:rsidP="00F51C12">
          <w:pPr>
            <w:pStyle w:val="ListParagraph"/>
            <w:numPr>
              <w:ilvl w:val="0"/>
              <w:numId w:val="25"/>
            </w:numPr>
            <w:spacing w:before="0" w:after="120" w:line="276" w:lineRule="auto"/>
            <w:rPr>
              <w:rFonts w:cs="Arial"/>
              <w:szCs w:val="24"/>
            </w:rPr>
          </w:pPr>
          <w:r w:rsidRPr="00F51C12">
            <w:rPr>
              <w:rFonts w:cs="Arial"/>
              <w:szCs w:val="24"/>
            </w:rPr>
            <w:t>Do you train workers to identify and report the symptoms of CGMMV?</w:t>
          </w:r>
        </w:p>
        <w:p w:rsidR="001B6CA8" w:rsidRPr="00B00321" w:rsidRDefault="0094481D" w:rsidP="00F51C12">
          <w:pPr>
            <w:spacing w:after="120" w:line="360" w:lineRule="auto"/>
            <w:rPr>
              <w:color w:val="auto"/>
              <w:sz w:val="22"/>
            </w:rPr>
          </w:pPr>
        </w:p>
      </w:sdtContent>
    </w:sdt>
    <w:bookmarkEnd w:id="0" w:displacedByCustomXml="prev"/>
    <w:sectPr w:rsidR="001B6CA8" w:rsidRPr="00B00321" w:rsidSect="00602A59">
      <w:footerReference w:type="default" r:id="rId8"/>
      <w:headerReference w:type="first" r:id="rId9"/>
      <w:pgSz w:w="11906" w:h="16838"/>
      <w:pgMar w:top="720" w:right="720" w:bottom="720" w:left="72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1D" w:rsidRDefault="0094481D" w:rsidP="00337B8D">
      <w:pPr>
        <w:spacing w:after="0" w:line="240" w:lineRule="auto"/>
      </w:pPr>
      <w:r>
        <w:separator/>
      </w:r>
    </w:p>
  </w:endnote>
  <w:endnote w:type="continuationSeparator" w:id="0">
    <w:p w:rsidR="0094481D" w:rsidRDefault="0094481D" w:rsidP="0033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14" w:rsidRDefault="00222D14">
    <w:pPr>
      <w:pStyle w:val="Footer"/>
      <w:jc w:val="right"/>
    </w:pPr>
  </w:p>
  <w:p w:rsidR="00222D14" w:rsidRDefault="00222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1D" w:rsidRDefault="0094481D" w:rsidP="00337B8D">
      <w:pPr>
        <w:spacing w:after="0" w:line="240" w:lineRule="auto"/>
      </w:pPr>
      <w:r>
        <w:separator/>
      </w:r>
    </w:p>
  </w:footnote>
  <w:footnote w:type="continuationSeparator" w:id="0">
    <w:p w:rsidR="0094481D" w:rsidRDefault="0094481D" w:rsidP="0033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63" w:rsidRDefault="004D504F" w:rsidP="00602A59">
    <w:pPr>
      <w:pStyle w:val="Header"/>
      <w:tabs>
        <w:tab w:val="clear" w:pos="4513"/>
        <w:tab w:val="clear" w:pos="9026"/>
        <w:tab w:val="left" w:pos="5777"/>
      </w:tabs>
      <w:jc w:val="both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3895725</wp:posOffset>
          </wp:positionH>
          <wp:positionV relativeFrom="paragraph">
            <wp:posOffset>-120015</wp:posOffset>
          </wp:positionV>
          <wp:extent cx="2847340" cy="968375"/>
          <wp:effectExtent l="0" t="0" r="0" b="3175"/>
          <wp:wrapThrough wrapText="bothSides">
            <wp:wrapPolygon edited="0">
              <wp:start x="2601" y="0"/>
              <wp:lineTo x="5202" y="6799"/>
              <wp:lineTo x="2023" y="13597"/>
              <wp:lineTo x="0" y="19121"/>
              <wp:lineTo x="0" y="20821"/>
              <wp:lineTo x="2168" y="21246"/>
              <wp:lineTo x="9249" y="21246"/>
              <wp:lineTo x="11706" y="20821"/>
              <wp:lineTo x="11561" y="20396"/>
              <wp:lineTo x="21388" y="15722"/>
              <wp:lineTo x="21388" y="0"/>
              <wp:lineTo x="2601" y="0"/>
            </wp:wrapPolygon>
          </wp:wrapThrough>
          <wp:docPr id="2" name="Pictur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orpstylenewsle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02" r="11124"/>
                  <a:stretch>
                    <a:fillRect/>
                  </a:stretch>
                </pic:blipFill>
                <pic:spPr>
                  <a:xfrm>
                    <a:off x="0" y="0"/>
                    <a:ext cx="284734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inline distT="0" distB="0" distL="0" distR="0">
          <wp:extent cx="3064119" cy="647700"/>
          <wp:effectExtent l="0" t="0" r="3175" b="0"/>
          <wp:docPr id="66" name="Picture 66" descr="Department of Agriculture and Food,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119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50"/>
    <w:multiLevelType w:val="hybridMultilevel"/>
    <w:tmpl w:val="94A86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6546"/>
    <w:multiLevelType w:val="hybridMultilevel"/>
    <w:tmpl w:val="1854C2FE"/>
    <w:lvl w:ilvl="0" w:tplc="120CAD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738CD"/>
    <w:multiLevelType w:val="hybridMultilevel"/>
    <w:tmpl w:val="A30C8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B27BA"/>
    <w:multiLevelType w:val="hybridMultilevel"/>
    <w:tmpl w:val="2188A75C"/>
    <w:lvl w:ilvl="0" w:tplc="777C2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2F0BC2E">
      <w:numFmt w:val="bullet"/>
      <w:lvlText w:val="–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A72E8"/>
    <w:multiLevelType w:val="multilevel"/>
    <w:tmpl w:val="F0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E111E"/>
    <w:multiLevelType w:val="hybridMultilevel"/>
    <w:tmpl w:val="D03E7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636E"/>
    <w:multiLevelType w:val="hybridMultilevel"/>
    <w:tmpl w:val="75282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B7A6E"/>
    <w:multiLevelType w:val="multilevel"/>
    <w:tmpl w:val="58D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D48E3"/>
    <w:multiLevelType w:val="hybridMultilevel"/>
    <w:tmpl w:val="BB46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11D0B"/>
    <w:multiLevelType w:val="hybridMultilevel"/>
    <w:tmpl w:val="C42C6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33A58"/>
    <w:multiLevelType w:val="hybridMultilevel"/>
    <w:tmpl w:val="1ED06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3E81"/>
    <w:multiLevelType w:val="hybridMultilevel"/>
    <w:tmpl w:val="9B884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A3D8E"/>
    <w:multiLevelType w:val="hybridMultilevel"/>
    <w:tmpl w:val="58181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669DC"/>
    <w:multiLevelType w:val="hybridMultilevel"/>
    <w:tmpl w:val="B53A2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4429E"/>
    <w:multiLevelType w:val="hybridMultilevel"/>
    <w:tmpl w:val="BDE0E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3B7A66"/>
    <w:multiLevelType w:val="hybridMultilevel"/>
    <w:tmpl w:val="C7941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F6EAB"/>
    <w:multiLevelType w:val="hybridMultilevel"/>
    <w:tmpl w:val="B49C4E3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82F0BC2E">
      <w:numFmt w:val="bullet"/>
      <w:lvlText w:val="–"/>
      <w:lvlJc w:val="left"/>
      <w:pPr>
        <w:ind w:left="1440" w:hanging="360"/>
      </w:pPr>
      <w:rPr>
        <w:rFonts w:ascii="Arial" w:eastAsia="Calibri" w:hAnsi="Arial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60FB1"/>
    <w:multiLevelType w:val="hybridMultilevel"/>
    <w:tmpl w:val="3E76B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2287A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D60D3"/>
    <w:multiLevelType w:val="multilevel"/>
    <w:tmpl w:val="6F6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65413"/>
    <w:multiLevelType w:val="hybridMultilevel"/>
    <w:tmpl w:val="239A3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9455D"/>
    <w:multiLevelType w:val="hybridMultilevel"/>
    <w:tmpl w:val="7E7E3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624DFC"/>
    <w:multiLevelType w:val="hybridMultilevel"/>
    <w:tmpl w:val="E6A8449C"/>
    <w:lvl w:ilvl="0" w:tplc="2B9668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C69A6"/>
    <w:multiLevelType w:val="hybridMultilevel"/>
    <w:tmpl w:val="847023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D218B1"/>
    <w:multiLevelType w:val="hybridMultilevel"/>
    <w:tmpl w:val="D414B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4"/>
  </w:num>
  <w:num w:numId="5">
    <w:abstractNumId w:val="2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8"/>
  </w:num>
  <w:num w:numId="16">
    <w:abstractNumId w:val="20"/>
  </w:num>
  <w:num w:numId="17">
    <w:abstractNumId w:val="22"/>
  </w:num>
  <w:num w:numId="18">
    <w:abstractNumId w:val="17"/>
  </w:num>
  <w:num w:numId="19">
    <w:abstractNumId w:val="5"/>
  </w:num>
  <w:num w:numId="20">
    <w:abstractNumId w:val="12"/>
  </w:num>
  <w:num w:numId="21">
    <w:abstractNumId w:val="17"/>
  </w:num>
  <w:num w:numId="22">
    <w:abstractNumId w:val="19"/>
  </w:num>
  <w:num w:numId="23">
    <w:abstractNumId w:val="2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C2MDcwMbM0MTG0sDBT0lEKTi0uzszPAykwqgUA9UgjJywAAAA="/>
  </w:docVars>
  <w:rsids>
    <w:rsidRoot w:val="00CA429A"/>
    <w:rsid w:val="00002495"/>
    <w:rsid w:val="00022B5A"/>
    <w:rsid w:val="00023946"/>
    <w:rsid w:val="00042853"/>
    <w:rsid w:val="0004603B"/>
    <w:rsid w:val="0007084F"/>
    <w:rsid w:val="0007177C"/>
    <w:rsid w:val="00081312"/>
    <w:rsid w:val="000B09DC"/>
    <w:rsid w:val="000B6B40"/>
    <w:rsid w:val="000B716F"/>
    <w:rsid w:val="000D097F"/>
    <w:rsid w:val="000D1C10"/>
    <w:rsid w:val="000D4B34"/>
    <w:rsid w:val="000E3849"/>
    <w:rsid w:val="000E527D"/>
    <w:rsid w:val="000E6BC8"/>
    <w:rsid w:val="000F01AE"/>
    <w:rsid w:val="0010010E"/>
    <w:rsid w:val="00115C1C"/>
    <w:rsid w:val="001211BE"/>
    <w:rsid w:val="001244A8"/>
    <w:rsid w:val="001609FA"/>
    <w:rsid w:val="00184F6E"/>
    <w:rsid w:val="00186E3C"/>
    <w:rsid w:val="001A238B"/>
    <w:rsid w:val="001B02FB"/>
    <w:rsid w:val="001B4A6A"/>
    <w:rsid w:val="001B6CA8"/>
    <w:rsid w:val="001C1F73"/>
    <w:rsid w:val="001C2805"/>
    <w:rsid w:val="001D3B2C"/>
    <w:rsid w:val="001E2606"/>
    <w:rsid w:val="001E434A"/>
    <w:rsid w:val="00222D14"/>
    <w:rsid w:val="002241C1"/>
    <w:rsid w:val="00244D58"/>
    <w:rsid w:val="0025307D"/>
    <w:rsid w:val="00266BF1"/>
    <w:rsid w:val="00274555"/>
    <w:rsid w:val="002817D8"/>
    <w:rsid w:val="002849D7"/>
    <w:rsid w:val="0028675C"/>
    <w:rsid w:val="002875AD"/>
    <w:rsid w:val="00297B20"/>
    <w:rsid w:val="002A3E5C"/>
    <w:rsid w:val="002B1471"/>
    <w:rsid w:val="002B4E15"/>
    <w:rsid w:val="002B500C"/>
    <w:rsid w:val="002C40A3"/>
    <w:rsid w:val="003158F9"/>
    <w:rsid w:val="003313A4"/>
    <w:rsid w:val="00337B8D"/>
    <w:rsid w:val="003403CC"/>
    <w:rsid w:val="003556E4"/>
    <w:rsid w:val="00372E68"/>
    <w:rsid w:val="00373B0D"/>
    <w:rsid w:val="003747C3"/>
    <w:rsid w:val="0037672F"/>
    <w:rsid w:val="003814E2"/>
    <w:rsid w:val="00386ADC"/>
    <w:rsid w:val="00394B91"/>
    <w:rsid w:val="003953D4"/>
    <w:rsid w:val="00397B76"/>
    <w:rsid w:val="003A161E"/>
    <w:rsid w:val="003A1AC2"/>
    <w:rsid w:val="003A564E"/>
    <w:rsid w:val="003C5520"/>
    <w:rsid w:val="003C7E5F"/>
    <w:rsid w:val="003D17E3"/>
    <w:rsid w:val="003D3A85"/>
    <w:rsid w:val="003E252F"/>
    <w:rsid w:val="003E303D"/>
    <w:rsid w:val="003F789D"/>
    <w:rsid w:val="00404A33"/>
    <w:rsid w:val="00410223"/>
    <w:rsid w:val="004231BE"/>
    <w:rsid w:val="0042397C"/>
    <w:rsid w:val="00435BA8"/>
    <w:rsid w:val="004436C2"/>
    <w:rsid w:val="00444605"/>
    <w:rsid w:val="00444767"/>
    <w:rsid w:val="00456701"/>
    <w:rsid w:val="00457D82"/>
    <w:rsid w:val="00461DE1"/>
    <w:rsid w:val="00480325"/>
    <w:rsid w:val="00496A2F"/>
    <w:rsid w:val="004D504F"/>
    <w:rsid w:val="004D61F3"/>
    <w:rsid w:val="004E69CE"/>
    <w:rsid w:val="004F2851"/>
    <w:rsid w:val="0051141B"/>
    <w:rsid w:val="0053133F"/>
    <w:rsid w:val="00557DE4"/>
    <w:rsid w:val="00567076"/>
    <w:rsid w:val="0057626A"/>
    <w:rsid w:val="00581FDD"/>
    <w:rsid w:val="00585975"/>
    <w:rsid w:val="005864A5"/>
    <w:rsid w:val="00597DA8"/>
    <w:rsid w:val="005B0200"/>
    <w:rsid w:val="005B5AE3"/>
    <w:rsid w:val="005B7F6F"/>
    <w:rsid w:val="005C6B08"/>
    <w:rsid w:val="005C734A"/>
    <w:rsid w:val="005D2C31"/>
    <w:rsid w:val="005E199A"/>
    <w:rsid w:val="005E2E26"/>
    <w:rsid w:val="00602A59"/>
    <w:rsid w:val="00611BC7"/>
    <w:rsid w:val="006145DA"/>
    <w:rsid w:val="00643412"/>
    <w:rsid w:val="00653D1D"/>
    <w:rsid w:val="006622C7"/>
    <w:rsid w:val="00666C8D"/>
    <w:rsid w:val="00674B4E"/>
    <w:rsid w:val="00682F4E"/>
    <w:rsid w:val="00694631"/>
    <w:rsid w:val="00697360"/>
    <w:rsid w:val="006B60D2"/>
    <w:rsid w:val="006D0AC7"/>
    <w:rsid w:val="006D4EF7"/>
    <w:rsid w:val="006E4554"/>
    <w:rsid w:val="006E6D59"/>
    <w:rsid w:val="00700A1B"/>
    <w:rsid w:val="007019FB"/>
    <w:rsid w:val="00717E04"/>
    <w:rsid w:val="00725C63"/>
    <w:rsid w:val="0075389D"/>
    <w:rsid w:val="00765C51"/>
    <w:rsid w:val="00774705"/>
    <w:rsid w:val="00774DC4"/>
    <w:rsid w:val="0078596A"/>
    <w:rsid w:val="00790B1C"/>
    <w:rsid w:val="0079505E"/>
    <w:rsid w:val="007A424B"/>
    <w:rsid w:val="007D3A63"/>
    <w:rsid w:val="007D60E5"/>
    <w:rsid w:val="007E0317"/>
    <w:rsid w:val="007E2009"/>
    <w:rsid w:val="00802B9F"/>
    <w:rsid w:val="00806A5B"/>
    <w:rsid w:val="0081163B"/>
    <w:rsid w:val="00811ECD"/>
    <w:rsid w:val="00813E33"/>
    <w:rsid w:val="00817526"/>
    <w:rsid w:val="00822C65"/>
    <w:rsid w:val="00826D95"/>
    <w:rsid w:val="008308A9"/>
    <w:rsid w:val="00832DA2"/>
    <w:rsid w:val="00841564"/>
    <w:rsid w:val="0084758B"/>
    <w:rsid w:val="00866885"/>
    <w:rsid w:val="00877E93"/>
    <w:rsid w:val="008878BD"/>
    <w:rsid w:val="0089124B"/>
    <w:rsid w:val="00892164"/>
    <w:rsid w:val="008937FD"/>
    <w:rsid w:val="008A3EEB"/>
    <w:rsid w:val="008B264C"/>
    <w:rsid w:val="008C2C0D"/>
    <w:rsid w:val="008D0B98"/>
    <w:rsid w:val="008D3347"/>
    <w:rsid w:val="008D4C8E"/>
    <w:rsid w:val="008E76B9"/>
    <w:rsid w:val="008F0748"/>
    <w:rsid w:val="008F1400"/>
    <w:rsid w:val="008F4B42"/>
    <w:rsid w:val="008F59CB"/>
    <w:rsid w:val="00941422"/>
    <w:rsid w:val="0094481D"/>
    <w:rsid w:val="00945E4F"/>
    <w:rsid w:val="009474F6"/>
    <w:rsid w:val="0096286A"/>
    <w:rsid w:val="00964FF9"/>
    <w:rsid w:val="009A1F5A"/>
    <w:rsid w:val="009D03EA"/>
    <w:rsid w:val="009D2FDC"/>
    <w:rsid w:val="009D5DEE"/>
    <w:rsid w:val="00A23456"/>
    <w:rsid w:val="00A238E2"/>
    <w:rsid w:val="00A2783A"/>
    <w:rsid w:val="00A34960"/>
    <w:rsid w:val="00A424DC"/>
    <w:rsid w:val="00A50D7F"/>
    <w:rsid w:val="00A66B09"/>
    <w:rsid w:val="00A84007"/>
    <w:rsid w:val="00A906DA"/>
    <w:rsid w:val="00A91DB3"/>
    <w:rsid w:val="00AB14FB"/>
    <w:rsid w:val="00AB582E"/>
    <w:rsid w:val="00AD3315"/>
    <w:rsid w:val="00AF19EE"/>
    <w:rsid w:val="00B00321"/>
    <w:rsid w:val="00B009CE"/>
    <w:rsid w:val="00B07C53"/>
    <w:rsid w:val="00B11101"/>
    <w:rsid w:val="00B11994"/>
    <w:rsid w:val="00B2082B"/>
    <w:rsid w:val="00B27E8B"/>
    <w:rsid w:val="00B32FAD"/>
    <w:rsid w:val="00B36711"/>
    <w:rsid w:val="00B443A2"/>
    <w:rsid w:val="00B54013"/>
    <w:rsid w:val="00B626C1"/>
    <w:rsid w:val="00B74A15"/>
    <w:rsid w:val="00B81C43"/>
    <w:rsid w:val="00BA65EE"/>
    <w:rsid w:val="00BB3712"/>
    <w:rsid w:val="00BB5E26"/>
    <w:rsid w:val="00BB7CD5"/>
    <w:rsid w:val="00BD08C5"/>
    <w:rsid w:val="00BD220A"/>
    <w:rsid w:val="00BD6CB3"/>
    <w:rsid w:val="00BE1E88"/>
    <w:rsid w:val="00C03326"/>
    <w:rsid w:val="00C06E62"/>
    <w:rsid w:val="00C249A2"/>
    <w:rsid w:val="00C27044"/>
    <w:rsid w:val="00C32CC9"/>
    <w:rsid w:val="00C74648"/>
    <w:rsid w:val="00C86BCA"/>
    <w:rsid w:val="00C90763"/>
    <w:rsid w:val="00C914F0"/>
    <w:rsid w:val="00CA429A"/>
    <w:rsid w:val="00CC3F48"/>
    <w:rsid w:val="00CD4E4E"/>
    <w:rsid w:val="00CE3B6C"/>
    <w:rsid w:val="00CF3A5E"/>
    <w:rsid w:val="00D06B26"/>
    <w:rsid w:val="00D14AB3"/>
    <w:rsid w:val="00D159A9"/>
    <w:rsid w:val="00D200F7"/>
    <w:rsid w:val="00D24FF9"/>
    <w:rsid w:val="00D40BB0"/>
    <w:rsid w:val="00D66D48"/>
    <w:rsid w:val="00D70BF3"/>
    <w:rsid w:val="00D70E43"/>
    <w:rsid w:val="00D75C70"/>
    <w:rsid w:val="00D903B9"/>
    <w:rsid w:val="00D951A1"/>
    <w:rsid w:val="00D97A98"/>
    <w:rsid w:val="00DA3D1B"/>
    <w:rsid w:val="00DB22CA"/>
    <w:rsid w:val="00DB55B6"/>
    <w:rsid w:val="00DC1BAB"/>
    <w:rsid w:val="00DC7718"/>
    <w:rsid w:val="00DD1C77"/>
    <w:rsid w:val="00DE049F"/>
    <w:rsid w:val="00DE193B"/>
    <w:rsid w:val="00DE5C97"/>
    <w:rsid w:val="00DF7BD0"/>
    <w:rsid w:val="00E01B77"/>
    <w:rsid w:val="00E2631D"/>
    <w:rsid w:val="00E81D79"/>
    <w:rsid w:val="00E86C16"/>
    <w:rsid w:val="00E902E9"/>
    <w:rsid w:val="00E91C59"/>
    <w:rsid w:val="00EA33A2"/>
    <w:rsid w:val="00EB32B2"/>
    <w:rsid w:val="00EC616C"/>
    <w:rsid w:val="00EE452D"/>
    <w:rsid w:val="00EF569D"/>
    <w:rsid w:val="00F05894"/>
    <w:rsid w:val="00F151CD"/>
    <w:rsid w:val="00F20A6A"/>
    <w:rsid w:val="00F409A2"/>
    <w:rsid w:val="00F4497E"/>
    <w:rsid w:val="00F51C12"/>
    <w:rsid w:val="00F5520A"/>
    <w:rsid w:val="00F60FA7"/>
    <w:rsid w:val="00F61809"/>
    <w:rsid w:val="00F86098"/>
    <w:rsid w:val="00F93DFB"/>
    <w:rsid w:val="00FA0F90"/>
    <w:rsid w:val="00FB0FF6"/>
    <w:rsid w:val="00FB12D4"/>
    <w:rsid w:val="00FB318E"/>
    <w:rsid w:val="00FB793A"/>
    <w:rsid w:val="00FC40E7"/>
    <w:rsid w:val="00FC43F5"/>
    <w:rsid w:val="00FC67C1"/>
    <w:rsid w:val="00FD2623"/>
    <w:rsid w:val="00FE121A"/>
    <w:rsid w:val="00FE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C1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312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12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312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312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241C1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241C1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241C1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3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Ind w:w="0" w:type="dxa"/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33A2"/>
    <w:rPr>
      <w:rFonts w:ascii="Arial" w:hAnsi="Arial"/>
      <w:color w:val="404040" w:themeColor="text1" w:themeTint="BF"/>
    </w:rPr>
  </w:style>
  <w:style w:type="table" w:customStyle="1" w:styleId="PlainTable1">
    <w:name w:val="Plain Table 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211BE"/>
    <w:pPr>
      <w:spacing w:after="200" w:line="240" w:lineRule="auto"/>
    </w:pPr>
    <w:rPr>
      <w:iCs/>
      <w:szCs w:val="18"/>
    </w:rPr>
  </w:style>
  <w:style w:type="paragraph" w:styleId="BodyText">
    <w:name w:val="Body Text"/>
    <w:basedOn w:val="Normal"/>
    <w:link w:val="BodyTextChar"/>
    <w:autoRedefine/>
    <w:rsid w:val="007D60E5"/>
    <w:pPr>
      <w:spacing w:after="240" w:line="240" w:lineRule="auto"/>
    </w:pPr>
    <w:rPr>
      <w:rFonts w:eastAsia="Cambria" w:cs="Times New Roman"/>
      <w:color w:val="000000" w:themeColor="text1"/>
      <w:sz w:val="22"/>
      <w:szCs w:val="24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7D60E5"/>
    <w:rPr>
      <w:rFonts w:ascii="Arial" w:eastAsia="Cambria" w:hAnsi="Arial" w:cs="Times New Roman"/>
      <w:color w:val="000000" w:themeColor="text1"/>
      <w:szCs w:val="24"/>
      <w:lang w:val="en-GB" w:eastAsia="en-AU"/>
    </w:rPr>
  </w:style>
  <w:style w:type="paragraph" w:styleId="ListBullet">
    <w:name w:val="List Bullet"/>
    <w:basedOn w:val="BodyText"/>
    <w:autoRedefine/>
    <w:rsid w:val="007D60E5"/>
    <w:pPr>
      <w:ind w:left="360" w:hanging="360"/>
    </w:pPr>
    <w:rPr>
      <w:b/>
      <w:color w:val="007D57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98"/>
    <w:rPr>
      <w:rFonts w:ascii="Tahoma" w:hAnsi="Tahoma" w:cs="Tahoma"/>
      <w:color w:val="404040" w:themeColor="text1" w:themeTint="B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paragraph" w:customStyle="1" w:styleId="Subsection">
    <w:name w:val="Subsection"/>
    <w:basedOn w:val="Normal"/>
    <w:rsid w:val="005864A5"/>
    <w:pPr>
      <w:spacing w:before="160" w:after="0" w:line="260" w:lineRule="atLeast"/>
      <w:ind w:left="879" w:hanging="879"/>
    </w:pPr>
    <w:rPr>
      <w:rFonts w:ascii="Times New Roman" w:eastAsia="Calibri" w:hAnsi="Times New Roman" w:cs="Times New Roman"/>
      <w:color w:val="auto"/>
      <w:szCs w:val="24"/>
      <w:lang w:eastAsia="en-AU"/>
    </w:rPr>
  </w:style>
  <w:style w:type="paragraph" w:customStyle="1" w:styleId="Default">
    <w:name w:val="Default"/>
    <w:rsid w:val="0094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lueIndent1">
    <w:name w:val="Blue Indent 1"/>
    <w:basedOn w:val="Normal"/>
    <w:rsid w:val="00297B20"/>
    <w:pPr>
      <w:spacing w:after="120" w:line="240" w:lineRule="auto"/>
      <w:ind w:left="567"/>
      <w:jc w:val="both"/>
    </w:pPr>
    <w:rPr>
      <w:rFonts w:eastAsia="Times New Roman" w:cs="Times New Roman"/>
      <w:bCs/>
      <w:color w:val="0000FF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3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347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47"/>
    <w:rPr>
      <w:rFonts w:ascii="Arial" w:hAnsi="Arial"/>
      <w:b/>
      <w:bCs/>
      <w:color w:val="404040" w:themeColor="text1" w:themeTint="BF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5DEE"/>
    <w:rPr>
      <w:rFonts w:ascii="Arial" w:hAnsi="Arial"/>
      <w:color w:val="404040" w:themeColor="text1" w:themeTint="BF"/>
      <w:sz w:val="24"/>
    </w:rPr>
  </w:style>
  <w:style w:type="character" w:customStyle="1" w:styleId="st">
    <w:name w:val="st"/>
    <w:basedOn w:val="DefaultParagraphFont"/>
    <w:rsid w:val="006E6D59"/>
  </w:style>
  <w:style w:type="paragraph" w:styleId="PlainText">
    <w:name w:val="Plain Text"/>
    <w:basedOn w:val="Normal"/>
    <w:link w:val="PlainTextChar"/>
    <w:uiPriority w:val="99"/>
    <w:semiHidden/>
    <w:unhideWhenUsed/>
    <w:rsid w:val="008E76B9"/>
    <w:pPr>
      <w:spacing w:after="0" w:line="240" w:lineRule="auto"/>
    </w:pPr>
    <w:rPr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76B9"/>
    <w:rPr>
      <w:rFonts w:ascii="Arial" w:hAnsi="Ari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C1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312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12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312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312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241C1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241C1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241C1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3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Ind w:w="0" w:type="dxa"/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33A2"/>
    <w:rPr>
      <w:rFonts w:ascii="Arial" w:hAnsi="Arial"/>
      <w:color w:val="404040" w:themeColor="text1" w:themeTint="BF"/>
    </w:rPr>
  </w:style>
  <w:style w:type="table" w:customStyle="1" w:styleId="PlainTable1">
    <w:name w:val="Plain Table 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211BE"/>
    <w:pPr>
      <w:spacing w:after="200" w:line="240" w:lineRule="auto"/>
    </w:pPr>
    <w:rPr>
      <w:iCs/>
      <w:szCs w:val="18"/>
    </w:rPr>
  </w:style>
  <w:style w:type="paragraph" w:styleId="BodyText">
    <w:name w:val="Body Text"/>
    <w:basedOn w:val="Normal"/>
    <w:link w:val="BodyTextChar"/>
    <w:autoRedefine/>
    <w:rsid w:val="007D60E5"/>
    <w:pPr>
      <w:spacing w:after="240" w:line="240" w:lineRule="auto"/>
    </w:pPr>
    <w:rPr>
      <w:rFonts w:eastAsia="Cambria" w:cs="Times New Roman"/>
      <w:color w:val="000000" w:themeColor="text1"/>
      <w:sz w:val="22"/>
      <w:szCs w:val="24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7D60E5"/>
    <w:rPr>
      <w:rFonts w:ascii="Arial" w:eastAsia="Cambria" w:hAnsi="Arial" w:cs="Times New Roman"/>
      <w:color w:val="000000" w:themeColor="text1"/>
      <w:szCs w:val="24"/>
      <w:lang w:val="en-GB" w:eastAsia="en-AU"/>
    </w:rPr>
  </w:style>
  <w:style w:type="paragraph" w:styleId="ListBullet">
    <w:name w:val="List Bullet"/>
    <w:basedOn w:val="BodyText"/>
    <w:autoRedefine/>
    <w:rsid w:val="007D60E5"/>
    <w:pPr>
      <w:ind w:left="360" w:hanging="360"/>
    </w:pPr>
    <w:rPr>
      <w:b/>
      <w:color w:val="007D57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98"/>
    <w:rPr>
      <w:rFonts w:ascii="Tahoma" w:hAnsi="Tahoma" w:cs="Tahoma"/>
      <w:color w:val="404040" w:themeColor="text1" w:themeTint="B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paragraph" w:customStyle="1" w:styleId="Subsection">
    <w:name w:val="Subsection"/>
    <w:basedOn w:val="Normal"/>
    <w:rsid w:val="005864A5"/>
    <w:pPr>
      <w:spacing w:before="160" w:after="0" w:line="260" w:lineRule="atLeast"/>
      <w:ind w:left="879" w:hanging="879"/>
    </w:pPr>
    <w:rPr>
      <w:rFonts w:ascii="Times New Roman" w:eastAsia="Calibri" w:hAnsi="Times New Roman" w:cs="Times New Roman"/>
      <w:color w:val="auto"/>
      <w:szCs w:val="24"/>
      <w:lang w:eastAsia="en-AU"/>
    </w:rPr>
  </w:style>
  <w:style w:type="paragraph" w:customStyle="1" w:styleId="Default">
    <w:name w:val="Default"/>
    <w:rsid w:val="0094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lueIndent1">
    <w:name w:val="Blue Indent 1"/>
    <w:basedOn w:val="Normal"/>
    <w:rsid w:val="00297B20"/>
    <w:pPr>
      <w:spacing w:after="120" w:line="240" w:lineRule="auto"/>
      <w:ind w:left="567"/>
      <w:jc w:val="both"/>
    </w:pPr>
    <w:rPr>
      <w:rFonts w:eastAsia="Times New Roman" w:cs="Times New Roman"/>
      <w:bCs/>
      <w:color w:val="0000FF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3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347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47"/>
    <w:rPr>
      <w:rFonts w:ascii="Arial" w:hAnsi="Arial"/>
      <w:b/>
      <w:bCs/>
      <w:color w:val="404040" w:themeColor="text1" w:themeTint="BF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5DEE"/>
    <w:rPr>
      <w:rFonts w:ascii="Arial" w:hAnsi="Arial"/>
      <w:color w:val="404040" w:themeColor="text1" w:themeTint="BF"/>
      <w:sz w:val="24"/>
    </w:rPr>
  </w:style>
  <w:style w:type="character" w:customStyle="1" w:styleId="st">
    <w:name w:val="st"/>
    <w:basedOn w:val="DefaultParagraphFont"/>
    <w:rsid w:val="006E6D59"/>
  </w:style>
  <w:style w:type="paragraph" w:styleId="PlainText">
    <w:name w:val="Plain Text"/>
    <w:basedOn w:val="Normal"/>
    <w:link w:val="PlainTextChar"/>
    <w:uiPriority w:val="99"/>
    <w:semiHidden/>
    <w:unhideWhenUsed/>
    <w:rsid w:val="008E76B9"/>
    <w:pPr>
      <w:spacing w:after="0" w:line="240" w:lineRule="auto"/>
    </w:pPr>
    <w:rPr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76B9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.xml" Id="R0cf522c9676e467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ransson\Desktop\The%20Hub%20-%20Accessible%20templates\CorpFactSheetPr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506B6B9CBD2E3BCEE0530BDC010A1885" version="1.0.0">
  <systemFields>
    <field name="Objective-Id">
      <value order="0">A1736647</value>
    </field>
    <field name="Objective-Title">
      <value order="0">Farm Biosecurity Checklist - Nov '16</value>
    </field>
    <field name="Objective-Description">
      <value order="0"/>
    </field>
    <field name="Objective-CreationStamp">
      <value order="0">2016-11-08T05:53:43Z</value>
    </field>
    <field name="Objective-IsApproved">
      <value order="0">false</value>
    </field>
    <field name="Objective-IsPublished">
      <value order="0">true</value>
    </field>
    <field name="Objective-DatePublished">
      <value order="0">2017-06-16T02:49:16Z</value>
    </field>
    <field name="Objective-ModificationStamp">
      <value order="0">2017-06-16T02:49:16Z</value>
    </field>
    <field name="Objective-Owner">
      <value order="0">soconnect</value>
    </field>
    <field name="Objective-Path">
      <value order="0">Objective Global Folder:01. DAFWA:1.0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vA2538578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N</value>
      </field>
      <field name="Objective-CMS Id">
        <value order="0">66871</value>
      </field>
      <field name="Objective-CMS Deleted">
        <value order="0">N</value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CorpFactSheetPrint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Fransson, Karolina</dc:creator>
  <cp:lastModifiedBy>Jodie G</cp:lastModifiedBy>
  <cp:revision>2</cp:revision>
  <cp:lastPrinted>2016-11-15T06:58:00Z</cp:lastPrinted>
  <dcterms:created xsi:type="dcterms:W3CDTF">2016-11-15T06:59:00Z</dcterms:created>
  <dcterms:modified xsi:type="dcterms:W3CDTF">2016-11-15T06:59:00Z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A1736647</vt:lpwstr>
  </property>
  <property fmtid="{D5CDD505-2E9C-101B-9397-08002B2CF9AE}" pid="4" name="Objective-Title">
    <vt:lpwstr>Farm Biosecurity Checklist - Nov '16</vt:lpwstr>
  </property>
  <property fmtid="{D5CDD505-2E9C-101B-9397-08002B2CF9AE}" pid="5" name="Objective-Comment">
    <vt:lpwstr/>
  </property>
  <property fmtid="{D5CDD505-2E9C-101B-9397-08002B2CF9AE}" pid="6" name="Objective-CreationStamp">
    <vt:filetime>2016-11-08T05:53:43Z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2017-06-16T02:49:16Z</vt:filetime>
  </property>
  <property fmtid="{D5CDD505-2E9C-101B-9397-08002B2CF9AE}" pid="10" name="Objective-ModificationStamp">
    <vt:filetime>2017-06-16T02:49:16Z</vt:filetime>
  </property>
  <property fmtid="{D5CDD505-2E9C-101B-9397-08002B2CF9AE}" pid="11" name="Objective-Owner">
    <vt:lpwstr>soconnect</vt:lpwstr>
  </property>
  <property fmtid="{D5CDD505-2E9C-101B-9397-08002B2CF9AE}" pid="12" name="Objective-Path">
    <vt:lpwstr>Objective Global Folder:01. DAFWA:1.0 Published - External - Gateway</vt:lpwstr>
  </property>
  <property fmtid="{D5CDD505-2E9C-101B-9397-08002B2CF9AE}" pid="13" name="Objective-Parent">
    <vt:lpwstr>1.0 Published - External - Gateway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Public</vt:lpwstr>
  </property>
  <property fmtid="{D5CDD505-2E9C-101B-9397-08002B2CF9AE}" pid="20" name="Objective-Caveats">
    <vt:lpwstr/>
  </property>
  <property fmtid="{D5CDD505-2E9C-101B-9397-08002B2CF9AE}" pid="21" name="Objective-Date Written [system]">
    <vt:lpwstr/>
  </property>
  <property fmtid="{D5CDD505-2E9C-101B-9397-08002B2CF9AE}" pid="22" name="Objective-Author (if other than you) [system]">
    <vt:lpwstr/>
  </property>
  <property fmtid="{D5CDD505-2E9C-101B-9397-08002B2CF9AE}" pid="23" name="Objective-Organisation [system]">
    <vt:lpwstr/>
  </property>
  <property fmtid="{D5CDD505-2E9C-101B-9397-08002B2CF9AE}" pid="24" name="Objective-Abstract / descriptors [system]">
    <vt:lpwstr>Reviewed, Wayne Parker, Paul Findlater 1000 160909</vt:lpwstr>
  </property>
  <property fmtid="{D5CDD505-2E9C-101B-9397-08002B2CF9AE}" pid="25" name="Objective-Allow Intranet Search [system]">
    <vt:bool>false</vt:bool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vA2538578</vt:lpwstr>
  </property>
  <property fmtid="{D5CDD505-2E9C-101B-9397-08002B2CF9AE}" pid="29" name="Objective-Stored In CMS">
    <vt:lpwstr>N</vt:lpwstr>
  </property>
  <property fmtid="{D5CDD505-2E9C-101B-9397-08002B2CF9AE}" pid="30" name="Objective-CMS Id">
    <vt:lpwstr>66871</vt:lpwstr>
  </property>
  <property fmtid="{D5CDD505-2E9C-101B-9397-08002B2CF9AE}" pid="31" name="Objective-CMS Deleted">
    <vt:lpwstr>N</vt:lpwstr>
  </property>
</Properties>
</file>